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E2BA" w14:textId="77777777" w:rsidR="00DE1F87" w:rsidRPr="00904995" w:rsidRDefault="00DE1F87" w:rsidP="00853B23">
      <w:pPr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SCHEDA DI PROPOSTA TIROCINIO</w:t>
      </w:r>
    </w:p>
    <w:p w14:paraId="0B63D48A" w14:textId="77777777" w:rsidR="00DE1F87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0FDD60BE" w14:textId="77777777" w:rsidR="00DE1F87" w:rsidRDefault="00DE1F87" w:rsidP="00853B23">
      <w:pPr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 xml:space="preserve">Denominazione Azienda </w:t>
      </w:r>
      <w:r w:rsidRPr="00904995">
        <w:rPr>
          <w:rFonts w:ascii="Tahoma" w:hAnsi="Tahoma" w:cs="Tahoma"/>
          <w:sz w:val="20"/>
          <w:szCs w:val="20"/>
        </w:rPr>
        <w:t>(Ragione sociale):</w:t>
      </w:r>
    </w:p>
    <w:p w14:paraId="3AD50BC0" w14:textId="77777777" w:rsidR="00EF7C35" w:rsidRPr="00904995" w:rsidRDefault="00EF7C35" w:rsidP="00EF7C35">
      <w:pPr>
        <w:contextualSpacing/>
        <w:rPr>
          <w:rFonts w:ascii="Tahoma" w:hAnsi="Tahoma" w:cs="Tahoma"/>
          <w:b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C.F. e P.IVA:</w:t>
      </w:r>
    </w:p>
    <w:p w14:paraId="1A309D78" w14:textId="77777777" w:rsidR="00EF7C35" w:rsidRDefault="00EF7C35" w:rsidP="00853B23">
      <w:pPr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Settore:</w:t>
      </w:r>
    </w:p>
    <w:p w14:paraId="5615BA77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Indirizzo Sede legale</w:t>
      </w:r>
      <w:r w:rsidRPr="00904995">
        <w:rPr>
          <w:rFonts w:ascii="Tahoma" w:hAnsi="Tahoma" w:cs="Tahoma"/>
          <w:sz w:val="20"/>
          <w:szCs w:val="20"/>
        </w:rPr>
        <w:t>: Via………………………………n………..Cap – Città</w:t>
      </w:r>
    </w:p>
    <w:p w14:paraId="1A9F5813" w14:textId="77777777" w:rsidR="00EF7C35" w:rsidRPr="00904995" w:rsidRDefault="00EF7C35" w:rsidP="00EF7C35">
      <w:pPr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Referente </w:t>
      </w:r>
      <w:r w:rsidRPr="00904995">
        <w:rPr>
          <w:rFonts w:ascii="Tahoma" w:hAnsi="Tahoma" w:cs="Tahoma"/>
          <w:b/>
          <w:sz w:val="20"/>
          <w:szCs w:val="20"/>
        </w:rPr>
        <w:t>aziendale</w:t>
      </w:r>
      <w:r>
        <w:rPr>
          <w:rFonts w:ascii="Tahoma" w:hAnsi="Tahoma" w:cs="Tahoma"/>
          <w:b/>
          <w:sz w:val="20"/>
          <w:szCs w:val="20"/>
        </w:rPr>
        <w:t xml:space="preserve"> per la selezione</w:t>
      </w:r>
      <w:r w:rsidRPr="00904995">
        <w:rPr>
          <w:rFonts w:ascii="Tahoma" w:hAnsi="Tahoma" w:cs="Tahoma"/>
          <w:b/>
          <w:sz w:val="20"/>
          <w:szCs w:val="20"/>
        </w:rPr>
        <w:t>:</w:t>
      </w:r>
      <w:r w:rsidRPr="00904995">
        <w:rPr>
          <w:rFonts w:ascii="Tahoma" w:hAnsi="Tahoma" w:cs="Tahoma"/>
          <w:sz w:val="20"/>
          <w:szCs w:val="20"/>
        </w:rPr>
        <w:t xml:space="preserve"> Nome e cognome</w:t>
      </w:r>
    </w:p>
    <w:p w14:paraId="6E029981" w14:textId="77777777" w:rsidR="00EF7C35" w:rsidRPr="00904995" w:rsidRDefault="00EF7C35" w:rsidP="00EF7C35">
      <w:pPr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Posizione ricoperta:</w:t>
      </w:r>
    </w:p>
    <w:p w14:paraId="74C7EA70" w14:textId="77777777" w:rsidR="00EF7C35" w:rsidRDefault="00EF7C35" w:rsidP="00853B23">
      <w:pPr>
        <w:contextualSpacing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Email: </w:t>
      </w:r>
    </w:p>
    <w:p w14:paraId="3479BF34" w14:textId="77777777" w:rsidR="00DE1F87" w:rsidRPr="00904995" w:rsidRDefault="00DE1F87" w:rsidP="00853B23">
      <w:pPr>
        <w:contextualSpacing/>
        <w:rPr>
          <w:rFonts w:ascii="Tahoma" w:hAnsi="Tahoma" w:cs="Tahoma"/>
          <w:b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Numero Tel</w:t>
      </w:r>
    </w:p>
    <w:p w14:paraId="3DA8F2C0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Sito web aziendale</w:t>
      </w:r>
      <w:r w:rsidRPr="00904995">
        <w:rPr>
          <w:rFonts w:ascii="Tahoma" w:hAnsi="Tahoma" w:cs="Tahoma"/>
          <w:sz w:val="20"/>
          <w:szCs w:val="20"/>
        </w:rPr>
        <w:t>:________________________________</w:t>
      </w:r>
    </w:p>
    <w:p w14:paraId="157586D2" w14:textId="77777777" w:rsidR="00DE1F87" w:rsidRPr="00904995" w:rsidRDefault="00DE1F87" w:rsidP="00853B23">
      <w:pPr>
        <w:ind w:firstLine="426"/>
        <w:contextualSpacing/>
        <w:rPr>
          <w:rFonts w:ascii="Tahoma" w:hAnsi="Tahoma" w:cs="Tahoma"/>
          <w:b/>
          <w:bCs/>
          <w:sz w:val="20"/>
          <w:szCs w:val="20"/>
        </w:rPr>
      </w:pPr>
    </w:p>
    <w:p w14:paraId="58C1DC50" w14:textId="77777777" w:rsidR="00EF7C35" w:rsidRPr="00904995" w:rsidRDefault="00EF7C35" w:rsidP="00EF7C35">
      <w:pPr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Breve presentazione dell’azienda</w:t>
      </w:r>
      <w:r w:rsidRPr="00904995">
        <w:rPr>
          <w:rFonts w:ascii="Tahoma" w:hAnsi="Tahoma" w:cs="Tahoma"/>
          <w:sz w:val="20"/>
          <w:szCs w:val="20"/>
        </w:rPr>
        <w:t xml:space="preserve"> (settore in cui opera e principali attività svolte):</w:t>
      </w:r>
    </w:p>
    <w:p w14:paraId="202DC17B" w14:textId="77777777" w:rsidR="00EF7C35" w:rsidRDefault="00EF7C35" w:rsidP="00853B23">
      <w:pPr>
        <w:contextualSpacing/>
        <w:rPr>
          <w:rFonts w:ascii="Tahoma" w:hAnsi="Tahoma" w:cs="Tahoma"/>
          <w:b/>
          <w:sz w:val="20"/>
          <w:szCs w:val="20"/>
        </w:rPr>
      </w:pPr>
    </w:p>
    <w:p w14:paraId="16644C0D" w14:textId="77777777" w:rsidR="00DE1F87" w:rsidRPr="00904995" w:rsidRDefault="00DE1F87" w:rsidP="00853B23">
      <w:pPr>
        <w:contextualSpacing/>
        <w:rPr>
          <w:rFonts w:ascii="Tahoma" w:hAnsi="Tahoma" w:cs="Tahoma"/>
          <w:b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Dati del tirocinio:</w:t>
      </w:r>
    </w:p>
    <w:p w14:paraId="20C64353" w14:textId="77777777" w:rsidR="00DE1F87" w:rsidRPr="00904995" w:rsidRDefault="00DE1F87" w:rsidP="00853B23">
      <w:pPr>
        <w:ind w:firstLine="426"/>
        <w:contextualSpacing/>
        <w:rPr>
          <w:rFonts w:ascii="Tahoma" w:hAnsi="Tahoma" w:cs="Tahoma"/>
          <w:sz w:val="20"/>
          <w:szCs w:val="20"/>
        </w:rPr>
      </w:pPr>
    </w:p>
    <w:p w14:paraId="71118E42" w14:textId="77777777" w:rsidR="00DE1F87" w:rsidRPr="00904995" w:rsidRDefault="00DE1F87" w:rsidP="00853B23">
      <w:pPr>
        <w:numPr>
          <w:ilvl w:val="0"/>
          <w:numId w:val="1"/>
        </w:numPr>
        <w:suppressAutoHyphens/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sz w:val="20"/>
          <w:szCs w:val="20"/>
        </w:rPr>
        <w:t xml:space="preserve">Sede/i del tirocinio (se diversa dalla sede legale): </w:t>
      </w:r>
    </w:p>
    <w:p w14:paraId="498B6247" w14:textId="77777777" w:rsidR="00DE1F87" w:rsidRPr="00904995" w:rsidRDefault="00DE1F87" w:rsidP="00853B23">
      <w:pPr>
        <w:numPr>
          <w:ilvl w:val="0"/>
          <w:numId w:val="1"/>
        </w:numPr>
        <w:suppressAutoHyphens/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sz w:val="20"/>
          <w:szCs w:val="20"/>
        </w:rPr>
        <w:t xml:space="preserve">Ufficio di svolgimento stage: </w:t>
      </w:r>
    </w:p>
    <w:p w14:paraId="034611A4" w14:textId="77777777" w:rsidR="00DE1F87" w:rsidRPr="00904995" w:rsidRDefault="00DE1F87" w:rsidP="00853B23">
      <w:pPr>
        <w:numPr>
          <w:ilvl w:val="0"/>
          <w:numId w:val="1"/>
        </w:numPr>
        <w:suppressAutoHyphens/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sz w:val="20"/>
          <w:szCs w:val="20"/>
        </w:rPr>
        <w:t>Tempi di accesso ai locali aziendali (giorni e orario di apertura aziendali):  dal lunedì al venerdì …dalle….alle….., per un totale di settimanale di ore…………………..</w:t>
      </w:r>
    </w:p>
    <w:p w14:paraId="321F7DDF" w14:textId="77777777" w:rsidR="00DE1F87" w:rsidRPr="00904995" w:rsidRDefault="00DE1F87" w:rsidP="00853B23">
      <w:pPr>
        <w:numPr>
          <w:ilvl w:val="0"/>
          <w:numId w:val="1"/>
        </w:numPr>
        <w:suppressAutoHyphens/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sz w:val="20"/>
          <w:szCs w:val="20"/>
        </w:rPr>
        <w:t>Periodo stage : numero mesi – data inizio (indicativa) e data di fine (indicativa)</w:t>
      </w:r>
    </w:p>
    <w:p w14:paraId="7D2C9DD1" w14:textId="77777777" w:rsidR="00DE1F87" w:rsidRPr="00904995" w:rsidRDefault="00DE1F87" w:rsidP="00853B23">
      <w:pPr>
        <w:numPr>
          <w:ilvl w:val="0"/>
          <w:numId w:val="1"/>
        </w:numPr>
        <w:suppressAutoHyphens/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sz w:val="20"/>
          <w:szCs w:val="20"/>
        </w:rPr>
        <w:t>Eventuali trasferte:</w:t>
      </w:r>
    </w:p>
    <w:p w14:paraId="33AF488C" w14:textId="77777777" w:rsidR="00DE1F87" w:rsidRPr="00904995" w:rsidRDefault="00DE1F87" w:rsidP="00853B23">
      <w:pPr>
        <w:numPr>
          <w:ilvl w:val="0"/>
          <w:numId w:val="1"/>
        </w:numPr>
        <w:suppressAutoHyphens/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sz w:val="20"/>
          <w:szCs w:val="20"/>
        </w:rPr>
        <w:t>Eventuali facilitazioni previste (rimborso spese, buoni pasto)</w:t>
      </w:r>
      <w:r w:rsidR="00EF7C35">
        <w:rPr>
          <w:rFonts w:ascii="Tahoma" w:hAnsi="Tahoma" w:cs="Tahoma"/>
          <w:sz w:val="20"/>
          <w:szCs w:val="20"/>
        </w:rPr>
        <w:t>:</w:t>
      </w:r>
    </w:p>
    <w:p w14:paraId="667EF2CE" w14:textId="77777777" w:rsidR="00DE1F87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2F35C1C6" w14:textId="77777777" w:rsidR="00DE1F87" w:rsidRDefault="00DE1F87" w:rsidP="00853B23">
      <w:pPr>
        <w:contextualSpacing/>
        <w:rPr>
          <w:rFonts w:ascii="Tahoma" w:hAnsi="Tahoma" w:cs="Tahoma"/>
          <w:b/>
          <w:sz w:val="20"/>
          <w:szCs w:val="20"/>
        </w:rPr>
      </w:pPr>
    </w:p>
    <w:p w14:paraId="3C5782DA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Obiettivi e modalità del tirocinio:</w:t>
      </w:r>
      <w:r w:rsidRPr="00904995">
        <w:rPr>
          <w:rFonts w:ascii="Tahoma" w:hAnsi="Tahoma" w:cs="Tahoma"/>
          <w:sz w:val="20"/>
          <w:szCs w:val="20"/>
        </w:rPr>
        <w:t xml:space="preserve"> ( illustrazione delle attività e degli obiettivi di stage)</w:t>
      </w:r>
    </w:p>
    <w:p w14:paraId="0443A856" w14:textId="77777777" w:rsidR="00DE1F87" w:rsidRPr="00904995" w:rsidRDefault="00DE1F87" w:rsidP="00853B23">
      <w:pPr>
        <w:ind w:firstLine="426"/>
        <w:contextualSpacing/>
        <w:rPr>
          <w:rFonts w:ascii="Tahoma" w:hAnsi="Tahoma" w:cs="Tahoma"/>
          <w:sz w:val="20"/>
          <w:szCs w:val="20"/>
        </w:rPr>
      </w:pPr>
    </w:p>
    <w:p w14:paraId="329D9521" w14:textId="77777777" w:rsidR="00DE1F87" w:rsidRDefault="00DE1F87" w:rsidP="00853B23">
      <w:pPr>
        <w:contextualSpacing/>
        <w:rPr>
          <w:rFonts w:ascii="Tahoma" w:hAnsi="Tahoma" w:cs="Tahoma"/>
          <w:b/>
          <w:sz w:val="20"/>
          <w:szCs w:val="20"/>
        </w:rPr>
      </w:pPr>
      <w:r w:rsidRPr="00904995">
        <w:rPr>
          <w:rFonts w:ascii="Tahoma" w:hAnsi="Tahoma" w:cs="Tahoma"/>
          <w:b/>
          <w:sz w:val="20"/>
          <w:szCs w:val="20"/>
        </w:rPr>
        <w:t>Requisiti candidato/a</w:t>
      </w:r>
      <w:r>
        <w:rPr>
          <w:rFonts w:ascii="Tahoma" w:hAnsi="Tahoma" w:cs="Tahoma"/>
          <w:b/>
          <w:sz w:val="20"/>
          <w:szCs w:val="20"/>
        </w:rPr>
        <w:t xml:space="preserve">: </w:t>
      </w:r>
    </w:p>
    <w:p w14:paraId="626EDB11" w14:textId="77777777" w:rsidR="00DE1F87" w:rsidRDefault="00DE1F87" w:rsidP="00853B23">
      <w:pPr>
        <w:contextualSpacing/>
        <w:rPr>
          <w:rFonts w:ascii="Tahoma" w:hAnsi="Tahoma" w:cs="Tahoma"/>
          <w:b/>
          <w:sz w:val="20"/>
          <w:szCs w:val="20"/>
        </w:rPr>
      </w:pPr>
    </w:p>
    <w:p w14:paraId="51D71156" w14:textId="77777777" w:rsidR="00DE1F87" w:rsidRDefault="00DE1F87" w:rsidP="00853B23">
      <w:pPr>
        <w:contextualSpacing/>
        <w:rPr>
          <w:rFonts w:ascii="Tahoma" w:hAnsi="Tahoma" w:cs="Tahoma"/>
          <w:b/>
          <w:sz w:val="20"/>
          <w:szCs w:val="20"/>
        </w:rPr>
      </w:pPr>
    </w:p>
    <w:p w14:paraId="42C0FB3D" w14:textId="77777777" w:rsidR="00DE1F87" w:rsidRPr="00904995" w:rsidRDefault="00DE1F87" w:rsidP="00853B23">
      <w:pPr>
        <w:contextualSpacing/>
        <w:rPr>
          <w:rFonts w:ascii="Tahoma" w:hAnsi="Tahoma" w:cs="Tahoma"/>
          <w:b/>
          <w:sz w:val="20"/>
          <w:szCs w:val="20"/>
        </w:rPr>
      </w:pPr>
    </w:p>
    <w:p w14:paraId="00733BB0" w14:textId="77777777" w:rsidR="00DE1F87" w:rsidRPr="00904995" w:rsidRDefault="00DE1F87" w:rsidP="00853B23">
      <w:pPr>
        <w:ind w:right="-2"/>
        <w:contextualSpacing/>
        <w:rPr>
          <w:rFonts w:ascii="Tahoma" w:hAnsi="Tahoma" w:cs="Tahoma"/>
          <w:b/>
          <w:bCs/>
          <w:sz w:val="18"/>
          <w:szCs w:val="18"/>
        </w:rPr>
      </w:pPr>
      <w:r w:rsidRPr="00904995">
        <w:rPr>
          <w:rFonts w:ascii="Tahoma" w:hAnsi="Tahoma" w:cs="Tahoma"/>
          <w:b/>
          <w:bCs/>
          <w:sz w:val="18"/>
          <w:szCs w:val="18"/>
        </w:rPr>
        <w:t>Note per la compilazione:</w:t>
      </w:r>
    </w:p>
    <w:p w14:paraId="5FC59153" w14:textId="77777777" w:rsidR="00DE1F87" w:rsidRPr="00904995" w:rsidRDefault="00DE1F87" w:rsidP="00853B23">
      <w:pPr>
        <w:ind w:right="-2"/>
        <w:contextualSpacing/>
        <w:rPr>
          <w:rFonts w:ascii="Tahoma" w:hAnsi="Tahoma" w:cs="Tahoma"/>
          <w:sz w:val="18"/>
          <w:szCs w:val="18"/>
        </w:rPr>
      </w:pPr>
    </w:p>
    <w:p w14:paraId="3964F472" w14:textId="77777777" w:rsidR="00DE1F87" w:rsidRPr="00904995" w:rsidRDefault="00DE1F87" w:rsidP="00853B23">
      <w:pPr>
        <w:pStyle w:val="Corpotesto"/>
        <w:numPr>
          <w:ilvl w:val="0"/>
          <w:numId w:val="2"/>
        </w:numPr>
        <w:tabs>
          <w:tab w:val="left" w:pos="340"/>
        </w:tabs>
        <w:spacing w:line="240" w:lineRule="auto"/>
        <w:ind w:left="340" w:hanging="340"/>
        <w:contextualSpacing/>
        <w:jc w:val="left"/>
        <w:rPr>
          <w:rFonts w:ascii="Tahoma" w:hAnsi="Tahoma" w:cs="Tahoma"/>
          <w:sz w:val="18"/>
          <w:szCs w:val="18"/>
        </w:rPr>
      </w:pPr>
      <w:r w:rsidRPr="00904995">
        <w:rPr>
          <w:rFonts w:ascii="Tahoma" w:hAnsi="Tahoma" w:cs="Tahoma"/>
          <w:sz w:val="18"/>
          <w:szCs w:val="18"/>
        </w:rPr>
        <w:t xml:space="preserve">si prega gentilmente di compilare tutti i campi della parte relativa ai </w:t>
      </w:r>
      <w:r w:rsidRPr="00904995">
        <w:rPr>
          <w:rFonts w:ascii="Tahoma" w:hAnsi="Tahoma" w:cs="Tahoma"/>
          <w:b/>
          <w:bCs w:val="0"/>
          <w:sz w:val="18"/>
          <w:szCs w:val="18"/>
        </w:rPr>
        <w:t>dati dell’Azienda</w:t>
      </w:r>
      <w:r w:rsidRPr="00904995">
        <w:rPr>
          <w:rFonts w:ascii="Tahoma" w:hAnsi="Tahoma" w:cs="Tahoma"/>
          <w:sz w:val="18"/>
          <w:szCs w:val="18"/>
        </w:rPr>
        <w:t xml:space="preserve"> proponente lo stage;</w:t>
      </w:r>
    </w:p>
    <w:p w14:paraId="71028FCE" w14:textId="77777777" w:rsidR="00DE1F87" w:rsidRPr="00904995" w:rsidRDefault="00DE1F87" w:rsidP="00853B23">
      <w:pPr>
        <w:pStyle w:val="Corpotesto"/>
        <w:numPr>
          <w:ilvl w:val="0"/>
          <w:numId w:val="2"/>
        </w:numPr>
        <w:tabs>
          <w:tab w:val="left" w:pos="340"/>
        </w:tabs>
        <w:spacing w:line="240" w:lineRule="auto"/>
        <w:ind w:left="340" w:hanging="340"/>
        <w:contextualSpacing/>
        <w:jc w:val="left"/>
        <w:rPr>
          <w:rFonts w:ascii="Tahoma" w:hAnsi="Tahoma" w:cs="Tahoma"/>
          <w:sz w:val="18"/>
          <w:szCs w:val="18"/>
        </w:rPr>
      </w:pPr>
      <w:r w:rsidRPr="00904995">
        <w:rPr>
          <w:rFonts w:ascii="Tahoma" w:hAnsi="Tahoma" w:cs="Tahoma"/>
          <w:sz w:val="18"/>
          <w:szCs w:val="18"/>
        </w:rPr>
        <w:t>l'azienda deve indicare l’orario settimanale di apertura degli uffici e l’orario che si intende fare realizzare allo stagista (tale orario potrà essere eventualmente modificato sulla base delle esigenze dello stagista scelto); inoltre deve individuare un referente interno che seguirà direttamente l’operato dello stagista (</w:t>
      </w:r>
      <w:r w:rsidRPr="00904995">
        <w:rPr>
          <w:rFonts w:ascii="Tahoma" w:hAnsi="Tahoma" w:cs="Tahoma"/>
          <w:b/>
          <w:bCs w:val="0"/>
          <w:sz w:val="18"/>
          <w:szCs w:val="18"/>
        </w:rPr>
        <w:t>tutor aziendale</w:t>
      </w:r>
      <w:r w:rsidRPr="00904995">
        <w:rPr>
          <w:rFonts w:ascii="Tahoma" w:hAnsi="Tahoma" w:cs="Tahoma"/>
          <w:sz w:val="18"/>
          <w:szCs w:val="18"/>
        </w:rPr>
        <w:t>).</w:t>
      </w:r>
    </w:p>
    <w:p w14:paraId="0A53BC3D" w14:textId="77777777" w:rsidR="00DE1F87" w:rsidRPr="00904995" w:rsidRDefault="00DE1F87" w:rsidP="00853B23">
      <w:pPr>
        <w:pStyle w:val="Corpotesto"/>
        <w:numPr>
          <w:ilvl w:val="0"/>
          <w:numId w:val="2"/>
        </w:numPr>
        <w:tabs>
          <w:tab w:val="left" w:pos="340"/>
        </w:tabs>
        <w:spacing w:line="240" w:lineRule="auto"/>
        <w:ind w:left="340" w:hanging="340"/>
        <w:contextualSpacing/>
        <w:jc w:val="left"/>
        <w:rPr>
          <w:rFonts w:ascii="Tahoma" w:hAnsi="Tahoma" w:cs="Tahoma"/>
          <w:sz w:val="18"/>
          <w:szCs w:val="18"/>
        </w:rPr>
      </w:pPr>
      <w:r w:rsidRPr="00904995">
        <w:rPr>
          <w:rFonts w:ascii="Tahoma" w:hAnsi="Tahoma" w:cs="Tahoma"/>
          <w:sz w:val="18"/>
          <w:szCs w:val="18"/>
        </w:rPr>
        <w:t xml:space="preserve">L’azienda può indicare eventuali </w:t>
      </w:r>
      <w:r w:rsidRPr="00904995">
        <w:rPr>
          <w:rFonts w:ascii="Tahoma" w:hAnsi="Tahoma" w:cs="Tahoma"/>
          <w:b/>
          <w:bCs w:val="0"/>
          <w:sz w:val="18"/>
          <w:szCs w:val="18"/>
        </w:rPr>
        <w:t>requisiti</w:t>
      </w:r>
      <w:r w:rsidRPr="00904995">
        <w:rPr>
          <w:rFonts w:ascii="Tahoma" w:hAnsi="Tahoma" w:cs="Tahoma"/>
          <w:sz w:val="18"/>
          <w:szCs w:val="18"/>
        </w:rPr>
        <w:t xml:space="preserve"> in termini di conoscenze che deve possedere il candidato (es. conoscenza della lingua inglese, pacchetto office, ecc.) ed eventuali </w:t>
      </w:r>
      <w:r w:rsidRPr="00904995">
        <w:rPr>
          <w:rFonts w:ascii="Tahoma" w:hAnsi="Tahoma" w:cs="Tahoma"/>
          <w:b/>
          <w:bCs w:val="0"/>
          <w:sz w:val="18"/>
          <w:szCs w:val="18"/>
        </w:rPr>
        <w:t>facilitazioni previste</w:t>
      </w:r>
      <w:r w:rsidRPr="00904995">
        <w:rPr>
          <w:rFonts w:ascii="Tahoma" w:hAnsi="Tahoma" w:cs="Tahoma"/>
          <w:sz w:val="18"/>
          <w:szCs w:val="18"/>
        </w:rPr>
        <w:t xml:space="preserve"> in termini di un riconoscimento economico al tirocinante (es. rimborsi spese, mensa, ecc.).</w:t>
      </w:r>
    </w:p>
    <w:p w14:paraId="496920F0" w14:textId="77777777" w:rsidR="00DE1F87" w:rsidRPr="00904995" w:rsidRDefault="00DE1F87" w:rsidP="00853B23">
      <w:pPr>
        <w:pStyle w:val="Corpotesto"/>
        <w:numPr>
          <w:ilvl w:val="0"/>
          <w:numId w:val="2"/>
        </w:numPr>
        <w:tabs>
          <w:tab w:val="left" w:pos="340"/>
        </w:tabs>
        <w:spacing w:line="240" w:lineRule="auto"/>
        <w:ind w:left="340" w:hanging="340"/>
        <w:contextualSpacing/>
        <w:jc w:val="left"/>
        <w:rPr>
          <w:rFonts w:ascii="Tahoma" w:hAnsi="Tahoma" w:cs="Tahoma"/>
          <w:sz w:val="18"/>
          <w:szCs w:val="18"/>
        </w:rPr>
      </w:pPr>
      <w:r w:rsidRPr="00904995">
        <w:rPr>
          <w:rFonts w:ascii="Tahoma" w:hAnsi="Tahoma" w:cs="Tahoma"/>
          <w:sz w:val="18"/>
          <w:szCs w:val="18"/>
        </w:rPr>
        <w:t xml:space="preserve">Nelle </w:t>
      </w:r>
      <w:r w:rsidRPr="00904995">
        <w:rPr>
          <w:rFonts w:ascii="Tahoma" w:hAnsi="Tahoma" w:cs="Tahoma"/>
          <w:b/>
          <w:bCs w:val="0"/>
          <w:sz w:val="18"/>
          <w:szCs w:val="18"/>
        </w:rPr>
        <w:t>Attività Previste</w:t>
      </w:r>
      <w:r w:rsidRPr="00904995">
        <w:rPr>
          <w:rFonts w:ascii="Tahoma" w:hAnsi="Tahoma" w:cs="Tahoma"/>
          <w:sz w:val="18"/>
          <w:szCs w:val="18"/>
        </w:rPr>
        <w:t xml:space="preserve"> indicare sinteticamente o per punti quali sono le principali attività che verranno svolte dallo stagista durante lo stage.</w:t>
      </w:r>
    </w:p>
    <w:p w14:paraId="61217A8A" w14:textId="77777777" w:rsidR="00DE1F87" w:rsidRPr="00904995" w:rsidRDefault="00DE1F87" w:rsidP="00853B23">
      <w:pPr>
        <w:pStyle w:val="Corpotesto"/>
        <w:numPr>
          <w:ilvl w:val="0"/>
          <w:numId w:val="2"/>
        </w:numPr>
        <w:tabs>
          <w:tab w:val="left" w:pos="340"/>
        </w:tabs>
        <w:spacing w:line="240" w:lineRule="auto"/>
        <w:ind w:left="340" w:hanging="340"/>
        <w:contextualSpacing/>
        <w:jc w:val="left"/>
        <w:rPr>
          <w:rFonts w:ascii="Tahoma" w:hAnsi="Tahoma" w:cs="Tahoma"/>
          <w:sz w:val="18"/>
          <w:szCs w:val="18"/>
        </w:rPr>
      </w:pPr>
      <w:r w:rsidRPr="00904995">
        <w:rPr>
          <w:rFonts w:ascii="Tahoma" w:hAnsi="Tahoma" w:cs="Tahoma"/>
          <w:sz w:val="18"/>
          <w:szCs w:val="18"/>
        </w:rPr>
        <w:t xml:space="preserve">Negli </w:t>
      </w:r>
      <w:r w:rsidRPr="00904995">
        <w:rPr>
          <w:rFonts w:ascii="Tahoma" w:hAnsi="Tahoma" w:cs="Tahoma"/>
          <w:b/>
          <w:bCs w:val="0"/>
          <w:sz w:val="18"/>
          <w:szCs w:val="18"/>
        </w:rPr>
        <w:t>Obiettivi</w:t>
      </w:r>
      <w:r w:rsidRPr="00904995">
        <w:rPr>
          <w:rFonts w:ascii="Tahoma" w:hAnsi="Tahoma" w:cs="Tahoma"/>
          <w:sz w:val="18"/>
          <w:szCs w:val="18"/>
        </w:rPr>
        <w:t xml:space="preserve"> indicare sinteticamente o per punti quali sono gli obiettivi di crescita e apprendimento personale che lo stagista raggiungerà al termine dello stage.</w:t>
      </w:r>
    </w:p>
    <w:p w14:paraId="5C66FACA" w14:textId="77777777" w:rsidR="00DE1F87" w:rsidRPr="00904995" w:rsidRDefault="00DE1F87" w:rsidP="00853B23">
      <w:pPr>
        <w:contextualSpacing/>
        <w:rPr>
          <w:rFonts w:ascii="Tahoma" w:hAnsi="Tahoma" w:cs="Tahoma"/>
          <w:i/>
          <w:iCs/>
          <w:sz w:val="18"/>
          <w:szCs w:val="18"/>
        </w:rPr>
      </w:pPr>
    </w:p>
    <w:p w14:paraId="75AFFE7B" w14:textId="77777777" w:rsidR="00DE1F87" w:rsidRDefault="00DE1F87" w:rsidP="00853B23">
      <w:pPr>
        <w:contextualSpacing/>
        <w:rPr>
          <w:rFonts w:ascii="Tahoma" w:hAnsi="Tahoma" w:cs="Tahoma"/>
          <w:bCs/>
          <w:i/>
          <w:iCs/>
          <w:sz w:val="18"/>
          <w:szCs w:val="18"/>
        </w:rPr>
      </w:pPr>
    </w:p>
    <w:p w14:paraId="7BC2B27C" w14:textId="77777777" w:rsidR="00DE1F87" w:rsidRDefault="00DE1F87" w:rsidP="00853B23">
      <w:pPr>
        <w:contextualSpacing/>
        <w:rPr>
          <w:rFonts w:ascii="Tahoma" w:hAnsi="Tahoma" w:cs="Tahoma"/>
          <w:bCs/>
          <w:i/>
          <w:iCs/>
          <w:sz w:val="18"/>
          <w:szCs w:val="18"/>
        </w:rPr>
      </w:pPr>
    </w:p>
    <w:p w14:paraId="77463E59" w14:textId="77777777" w:rsidR="00DE1F87" w:rsidRDefault="00DE1F87" w:rsidP="00853B23">
      <w:pPr>
        <w:contextualSpacing/>
        <w:rPr>
          <w:rFonts w:ascii="Tahoma" w:hAnsi="Tahoma" w:cs="Tahoma"/>
          <w:bCs/>
          <w:i/>
          <w:iCs/>
          <w:sz w:val="18"/>
          <w:szCs w:val="18"/>
        </w:rPr>
      </w:pPr>
    </w:p>
    <w:p w14:paraId="5CD2CD8C" w14:textId="77777777" w:rsidR="00DE1F87" w:rsidRDefault="00DE1F87" w:rsidP="00853B23">
      <w:pPr>
        <w:contextualSpacing/>
        <w:rPr>
          <w:rFonts w:ascii="Tahoma" w:hAnsi="Tahoma" w:cs="Tahoma"/>
          <w:bCs/>
          <w:i/>
          <w:iCs/>
          <w:sz w:val="18"/>
          <w:szCs w:val="18"/>
        </w:rPr>
      </w:pPr>
    </w:p>
    <w:p w14:paraId="1E245F62" w14:textId="77777777" w:rsidR="00DE1F87" w:rsidRDefault="00DE1F87" w:rsidP="00853B23">
      <w:pPr>
        <w:contextualSpacing/>
        <w:rPr>
          <w:rFonts w:ascii="Tahoma" w:hAnsi="Tahoma" w:cs="Tahoma"/>
          <w:bCs/>
          <w:i/>
          <w:iCs/>
          <w:sz w:val="18"/>
          <w:szCs w:val="18"/>
        </w:rPr>
      </w:pPr>
    </w:p>
    <w:p w14:paraId="746BFF2D" w14:textId="77777777" w:rsidR="00DE1F87" w:rsidRDefault="00DE1F87" w:rsidP="00853B23">
      <w:pPr>
        <w:contextualSpacing/>
        <w:rPr>
          <w:rFonts w:ascii="Tahoma" w:hAnsi="Tahoma" w:cs="Tahoma"/>
          <w:bCs/>
          <w:i/>
          <w:iCs/>
          <w:sz w:val="18"/>
          <w:szCs w:val="18"/>
        </w:rPr>
      </w:pPr>
    </w:p>
    <w:p w14:paraId="6E29539C" w14:textId="77777777" w:rsidR="00DE1F87" w:rsidRDefault="00DE1F87" w:rsidP="00853B23">
      <w:pPr>
        <w:contextualSpacing/>
        <w:rPr>
          <w:rFonts w:ascii="Tahoma" w:hAnsi="Tahoma" w:cs="Tahoma"/>
          <w:bCs/>
          <w:i/>
          <w:iCs/>
          <w:sz w:val="18"/>
          <w:szCs w:val="18"/>
        </w:rPr>
      </w:pPr>
    </w:p>
    <w:p w14:paraId="42798806" w14:textId="77777777" w:rsidR="00DE1F87" w:rsidRPr="00904995" w:rsidRDefault="00DE1F87" w:rsidP="00853B23">
      <w:pPr>
        <w:contextualSpacing/>
        <w:rPr>
          <w:rFonts w:ascii="Tahoma" w:hAnsi="Tahoma" w:cs="Tahoma"/>
          <w:bCs/>
          <w:i/>
          <w:iCs/>
          <w:sz w:val="18"/>
          <w:szCs w:val="18"/>
        </w:rPr>
      </w:pPr>
      <w:r w:rsidRPr="00904995">
        <w:rPr>
          <w:rFonts w:ascii="Tahoma" w:hAnsi="Tahoma" w:cs="Tahoma"/>
          <w:bCs/>
          <w:i/>
          <w:iCs/>
          <w:sz w:val="18"/>
          <w:szCs w:val="18"/>
        </w:rPr>
        <w:t>Esempio di compilazione delle modalità del tirocinio:</w:t>
      </w:r>
    </w:p>
    <w:p w14:paraId="4B642DDD" w14:textId="77777777" w:rsidR="00DE1F87" w:rsidRPr="00904995" w:rsidRDefault="00DE1F87" w:rsidP="00853B23">
      <w:pPr>
        <w:contextualSpacing/>
        <w:rPr>
          <w:rFonts w:ascii="Tahoma" w:hAnsi="Tahoma" w:cs="Tahoma"/>
          <w:iCs/>
          <w:sz w:val="20"/>
          <w:szCs w:val="20"/>
        </w:rPr>
      </w:pPr>
    </w:p>
    <w:p w14:paraId="5D404F66" w14:textId="77777777" w:rsidR="00DE1F87" w:rsidRPr="00904995" w:rsidRDefault="00DE1F87" w:rsidP="00853B23">
      <w:pPr>
        <w:contextualSpacing/>
        <w:rPr>
          <w:rFonts w:ascii="Tahoma" w:hAnsi="Tahoma" w:cs="Tahoma"/>
          <w:iCs/>
          <w:sz w:val="18"/>
          <w:szCs w:val="18"/>
        </w:rPr>
      </w:pPr>
      <w:r w:rsidRPr="00904995">
        <w:rPr>
          <w:rFonts w:ascii="Tahoma" w:hAnsi="Tahoma" w:cs="Tahoma"/>
          <w:iCs/>
          <w:sz w:val="18"/>
          <w:szCs w:val="18"/>
        </w:rPr>
        <w:t xml:space="preserve">Attività previste: </w:t>
      </w:r>
    </w:p>
    <w:p w14:paraId="0732ED46" w14:textId="77777777" w:rsidR="00DE1F87" w:rsidRDefault="00DE1F87" w:rsidP="00853B23">
      <w:pPr>
        <w:contextualSpacing/>
        <w:rPr>
          <w:rFonts w:ascii="Tahoma" w:hAnsi="Tahoma" w:cs="Tahoma"/>
          <w:iCs/>
          <w:sz w:val="18"/>
          <w:szCs w:val="18"/>
        </w:rPr>
      </w:pPr>
    </w:p>
    <w:p w14:paraId="47C55B83" w14:textId="77777777" w:rsidR="00DE1F87" w:rsidRDefault="00DE1F87" w:rsidP="00853B23">
      <w:pPr>
        <w:contextualSpacing/>
        <w:rPr>
          <w:rFonts w:ascii="Tahoma" w:hAnsi="Tahoma" w:cs="Tahoma"/>
          <w:iCs/>
          <w:sz w:val="18"/>
          <w:szCs w:val="18"/>
        </w:rPr>
      </w:pPr>
    </w:p>
    <w:p w14:paraId="79549C8F" w14:textId="77777777" w:rsidR="00DE1F87" w:rsidRPr="00904995" w:rsidRDefault="00DE1F87" w:rsidP="00853B23">
      <w:pPr>
        <w:contextualSpacing/>
        <w:rPr>
          <w:rFonts w:ascii="Tahoma" w:hAnsi="Tahoma" w:cs="Tahoma"/>
          <w:iCs/>
          <w:sz w:val="18"/>
          <w:szCs w:val="18"/>
        </w:rPr>
      </w:pPr>
      <w:r w:rsidRPr="00904995">
        <w:rPr>
          <w:rFonts w:ascii="Tahoma" w:hAnsi="Tahoma" w:cs="Tahoma"/>
          <w:iCs/>
          <w:sz w:val="18"/>
          <w:szCs w:val="18"/>
        </w:rPr>
        <w:t>La stagista potrà partecipare attivamente alle fasi di analisi e definizione delle linee strategiche (marketing strategico) propedeutiche alla realizzazione del nuovo piano di marketing del Comune; in particolare potrà assistere il tutor aziendale nelle fasi di:</w:t>
      </w:r>
    </w:p>
    <w:p w14:paraId="3E071056" w14:textId="77777777" w:rsidR="00DE1F87" w:rsidRPr="00904995" w:rsidRDefault="00DE1F87" w:rsidP="00853B23">
      <w:pPr>
        <w:numPr>
          <w:ilvl w:val="0"/>
          <w:numId w:val="4"/>
        </w:numPr>
        <w:suppressAutoHyphens/>
        <w:contextualSpacing/>
        <w:rPr>
          <w:rFonts w:ascii="Tahoma" w:hAnsi="Tahoma" w:cs="Tahoma"/>
          <w:iCs/>
          <w:sz w:val="18"/>
          <w:szCs w:val="18"/>
        </w:rPr>
      </w:pPr>
      <w:r w:rsidRPr="00904995">
        <w:rPr>
          <w:rFonts w:ascii="Tahoma" w:hAnsi="Tahoma" w:cs="Tahoma"/>
          <w:iCs/>
          <w:sz w:val="18"/>
          <w:szCs w:val="18"/>
        </w:rPr>
        <w:t xml:space="preserve">analisi dello scenario che circonda il Comune (contesto geografico, territoriale, socio economico); </w:t>
      </w:r>
    </w:p>
    <w:p w14:paraId="300A8CC8" w14:textId="77777777" w:rsidR="00DE1F87" w:rsidRPr="00904995" w:rsidRDefault="00DE1F87" w:rsidP="00853B23">
      <w:pPr>
        <w:numPr>
          <w:ilvl w:val="0"/>
          <w:numId w:val="4"/>
        </w:numPr>
        <w:suppressAutoHyphens/>
        <w:contextualSpacing/>
        <w:rPr>
          <w:rFonts w:ascii="Tahoma" w:hAnsi="Tahoma" w:cs="Tahoma"/>
          <w:iCs/>
          <w:sz w:val="18"/>
          <w:szCs w:val="18"/>
        </w:rPr>
      </w:pPr>
      <w:r w:rsidRPr="00904995">
        <w:rPr>
          <w:rFonts w:ascii="Tahoma" w:hAnsi="Tahoma" w:cs="Tahoma"/>
          <w:iCs/>
          <w:sz w:val="18"/>
          <w:szCs w:val="18"/>
        </w:rPr>
        <w:t>segmentazione del pubblico di riferimento (geografica, socio-demografica, psicografica, comportamentale);</w:t>
      </w:r>
    </w:p>
    <w:p w14:paraId="1FC7B0D2" w14:textId="77777777" w:rsidR="00DE1F87" w:rsidRPr="00904995" w:rsidRDefault="00DE1F87" w:rsidP="00853B23">
      <w:pPr>
        <w:numPr>
          <w:ilvl w:val="0"/>
          <w:numId w:val="4"/>
        </w:numPr>
        <w:suppressAutoHyphens/>
        <w:contextualSpacing/>
        <w:rPr>
          <w:rFonts w:ascii="Tahoma" w:hAnsi="Tahoma" w:cs="Tahoma"/>
          <w:iCs/>
          <w:sz w:val="18"/>
          <w:szCs w:val="18"/>
        </w:rPr>
      </w:pPr>
      <w:r w:rsidRPr="00904995">
        <w:rPr>
          <w:rFonts w:ascii="Tahoma" w:hAnsi="Tahoma" w:cs="Tahoma"/>
          <w:iCs/>
          <w:sz w:val="18"/>
          <w:szCs w:val="18"/>
        </w:rPr>
        <w:t>analisi del contesto interno (studio delle caratteristiche distintive dell'organizzazione nel suo complesso finalizzato all’individuazione dei suoi punti di forza e di debolezza);</w:t>
      </w:r>
    </w:p>
    <w:p w14:paraId="4AD72BCD" w14:textId="77777777" w:rsidR="00DE1F87" w:rsidRPr="00904995" w:rsidRDefault="00DE1F87" w:rsidP="00853B23">
      <w:pPr>
        <w:numPr>
          <w:ilvl w:val="0"/>
          <w:numId w:val="4"/>
        </w:numPr>
        <w:suppressAutoHyphens/>
        <w:contextualSpacing/>
        <w:rPr>
          <w:rFonts w:ascii="Tahoma" w:hAnsi="Tahoma" w:cs="Tahoma"/>
          <w:iCs/>
          <w:sz w:val="18"/>
          <w:szCs w:val="18"/>
        </w:rPr>
      </w:pPr>
      <w:r w:rsidRPr="00904995">
        <w:rPr>
          <w:rFonts w:ascii="Tahoma" w:hAnsi="Tahoma" w:cs="Tahoma"/>
          <w:iCs/>
          <w:sz w:val="18"/>
          <w:szCs w:val="18"/>
        </w:rPr>
        <w:t>individuazione dei gap tra identità del Comune e immagine percepita dai cittadini finalizzata alla definizione di modalità con cui comunicare l'identità del comune, la mission e i programmi;</w:t>
      </w:r>
    </w:p>
    <w:p w14:paraId="3BB82433" w14:textId="77777777" w:rsidR="00DE1F87" w:rsidRPr="00904995" w:rsidRDefault="00DE1F87" w:rsidP="00853B23">
      <w:pPr>
        <w:contextualSpacing/>
        <w:rPr>
          <w:rFonts w:ascii="Tahoma" w:hAnsi="Tahoma" w:cs="Tahoma"/>
          <w:iCs/>
          <w:sz w:val="18"/>
          <w:szCs w:val="18"/>
        </w:rPr>
      </w:pPr>
    </w:p>
    <w:p w14:paraId="2251925E" w14:textId="77777777" w:rsidR="00DE1F87" w:rsidRPr="00904995" w:rsidRDefault="00DE1F87" w:rsidP="00853B23">
      <w:pPr>
        <w:contextualSpacing/>
        <w:rPr>
          <w:rFonts w:ascii="Tahoma" w:hAnsi="Tahoma" w:cs="Tahoma"/>
          <w:iCs/>
          <w:sz w:val="18"/>
          <w:szCs w:val="18"/>
        </w:rPr>
      </w:pPr>
      <w:r w:rsidRPr="00904995">
        <w:rPr>
          <w:rFonts w:ascii="Tahoma" w:hAnsi="Tahoma" w:cs="Tahoma"/>
          <w:iCs/>
          <w:sz w:val="18"/>
          <w:szCs w:val="18"/>
        </w:rPr>
        <w:t xml:space="preserve">Obiettivi: </w:t>
      </w:r>
    </w:p>
    <w:p w14:paraId="2E68F1D2" w14:textId="77777777" w:rsidR="00DE1F87" w:rsidRPr="00904995" w:rsidRDefault="00DE1F87" w:rsidP="00853B23">
      <w:pPr>
        <w:pStyle w:val="Rientrocorpodeltesto"/>
        <w:contextualSpacing/>
        <w:rPr>
          <w:rFonts w:ascii="Tahoma" w:hAnsi="Tahoma" w:cs="Tahoma"/>
          <w:b w:val="0"/>
          <w:bCs/>
          <w:iCs/>
          <w:sz w:val="18"/>
          <w:szCs w:val="18"/>
        </w:rPr>
      </w:pPr>
      <w:r w:rsidRPr="00904995">
        <w:rPr>
          <w:rFonts w:ascii="Tahoma" w:hAnsi="Tahoma" w:cs="Tahoma"/>
          <w:b w:val="0"/>
          <w:bCs/>
          <w:iCs/>
          <w:sz w:val="18"/>
          <w:szCs w:val="18"/>
        </w:rPr>
        <w:t>Il tirocinio è finalizzato alla realizzazione di documenti ad uso interno sia un formato cartaceo che informatico a permettere allo studente di:</w:t>
      </w:r>
    </w:p>
    <w:p w14:paraId="0B11DEAF" w14:textId="77777777" w:rsidR="00DE1F87" w:rsidRPr="00904995" w:rsidRDefault="00DE1F87" w:rsidP="00853B23">
      <w:pPr>
        <w:numPr>
          <w:ilvl w:val="0"/>
          <w:numId w:val="3"/>
        </w:numPr>
        <w:tabs>
          <w:tab w:val="left" w:pos="360"/>
        </w:tabs>
        <w:suppressAutoHyphens/>
        <w:ind w:left="360" w:hanging="360"/>
        <w:contextualSpacing/>
        <w:rPr>
          <w:rFonts w:ascii="Tahoma" w:hAnsi="Tahoma" w:cs="Tahoma"/>
          <w:bCs/>
          <w:iCs/>
          <w:sz w:val="18"/>
          <w:szCs w:val="18"/>
        </w:rPr>
      </w:pPr>
      <w:r w:rsidRPr="00904995">
        <w:rPr>
          <w:rFonts w:ascii="Tahoma" w:hAnsi="Tahoma" w:cs="Tahoma"/>
          <w:bCs/>
          <w:iCs/>
          <w:sz w:val="18"/>
          <w:szCs w:val="18"/>
        </w:rPr>
        <w:t>vedere e confrontarsi con la realtà lavorativa di una redazione</w:t>
      </w:r>
    </w:p>
    <w:p w14:paraId="47988770" w14:textId="77777777" w:rsidR="00DE1F87" w:rsidRPr="00904995" w:rsidRDefault="00DE1F87" w:rsidP="00853B23">
      <w:pPr>
        <w:numPr>
          <w:ilvl w:val="0"/>
          <w:numId w:val="3"/>
        </w:numPr>
        <w:tabs>
          <w:tab w:val="left" w:pos="360"/>
        </w:tabs>
        <w:suppressAutoHyphens/>
        <w:ind w:left="360" w:hanging="360"/>
        <w:contextualSpacing/>
        <w:rPr>
          <w:rFonts w:ascii="Tahoma" w:hAnsi="Tahoma" w:cs="Tahoma"/>
          <w:bCs/>
          <w:iCs/>
          <w:sz w:val="18"/>
          <w:szCs w:val="18"/>
        </w:rPr>
      </w:pPr>
      <w:r w:rsidRPr="00904995">
        <w:rPr>
          <w:rFonts w:ascii="Tahoma" w:hAnsi="Tahoma" w:cs="Tahoma"/>
          <w:bCs/>
          <w:iCs/>
          <w:sz w:val="18"/>
          <w:szCs w:val="18"/>
        </w:rPr>
        <w:t>acquisire conoscenze relativamente agli strumenti informatici utilizzati</w:t>
      </w:r>
    </w:p>
    <w:p w14:paraId="41909F71" w14:textId="77777777" w:rsidR="00DE1F87" w:rsidRPr="00904995" w:rsidRDefault="00DE1F87" w:rsidP="00853B23">
      <w:pPr>
        <w:numPr>
          <w:ilvl w:val="0"/>
          <w:numId w:val="3"/>
        </w:numPr>
        <w:tabs>
          <w:tab w:val="left" w:pos="360"/>
        </w:tabs>
        <w:suppressAutoHyphens/>
        <w:ind w:left="360" w:hanging="360"/>
        <w:contextualSpacing/>
        <w:rPr>
          <w:rFonts w:ascii="Tahoma" w:hAnsi="Tahoma" w:cs="Tahoma"/>
          <w:sz w:val="18"/>
          <w:szCs w:val="18"/>
        </w:rPr>
      </w:pPr>
      <w:r w:rsidRPr="00904995">
        <w:rPr>
          <w:rFonts w:ascii="Tahoma" w:hAnsi="Tahoma" w:cs="Tahoma"/>
          <w:bCs/>
          <w:iCs/>
          <w:sz w:val="18"/>
          <w:szCs w:val="18"/>
        </w:rPr>
        <w:t>testare le proprie capacità relazionali e di lavoro in team in un contesto aziendale</w:t>
      </w:r>
    </w:p>
    <w:p w14:paraId="64417E07" w14:textId="77777777" w:rsidR="00DE1F87" w:rsidRPr="00904995" w:rsidRDefault="00DE1F87" w:rsidP="00853B23">
      <w:pPr>
        <w:tabs>
          <w:tab w:val="left" w:pos="360"/>
        </w:tabs>
        <w:contextualSpacing/>
        <w:rPr>
          <w:rFonts w:ascii="Tahoma" w:hAnsi="Tahoma" w:cs="Tahoma"/>
          <w:bCs/>
          <w:iCs/>
          <w:sz w:val="18"/>
          <w:szCs w:val="18"/>
        </w:rPr>
      </w:pPr>
    </w:p>
    <w:p w14:paraId="3F8CB36D" w14:textId="77777777" w:rsidR="00DE1F87" w:rsidRPr="00904995" w:rsidRDefault="00DE1F87" w:rsidP="00853B23">
      <w:pPr>
        <w:spacing w:line="360" w:lineRule="auto"/>
        <w:contextualSpacing/>
        <w:rPr>
          <w:rFonts w:ascii="Tahoma" w:hAnsi="Tahoma" w:cs="Tahoma"/>
          <w:sz w:val="16"/>
          <w:szCs w:val="16"/>
        </w:rPr>
      </w:pPr>
    </w:p>
    <w:p w14:paraId="13CC311F" w14:textId="77777777" w:rsidR="00DE1F87" w:rsidRPr="00904995" w:rsidRDefault="00DE1F87" w:rsidP="00853B23">
      <w:pPr>
        <w:spacing w:line="360" w:lineRule="auto"/>
        <w:contextualSpacing/>
        <w:rPr>
          <w:rFonts w:ascii="Tahoma" w:hAnsi="Tahoma" w:cs="Tahoma"/>
          <w:sz w:val="16"/>
          <w:szCs w:val="16"/>
        </w:rPr>
      </w:pPr>
      <w:r w:rsidRPr="00904995">
        <w:rPr>
          <w:rFonts w:ascii="Tahoma" w:hAnsi="Tahoma" w:cs="Tahoma"/>
          <w:sz w:val="16"/>
          <w:szCs w:val="16"/>
        </w:rPr>
        <w:t>CODICE IN MATERIA DI PROTEZIONE DEI DATI PERSONALI - INFORMATIVA (art. 13 decreto legislativo 196/2003)</w:t>
      </w:r>
    </w:p>
    <w:p w14:paraId="1B85218B" w14:textId="77777777" w:rsidR="00DE1F87" w:rsidRPr="00904995" w:rsidRDefault="00DE1F87" w:rsidP="00853B23">
      <w:pPr>
        <w:spacing w:line="360" w:lineRule="auto"/>
        <w:contextualSpacing/>
        <w:rPr>
          <w:rFonts w:ascii="Tahoma" w:hAnsi="Tahoma" w:cs="Tahoma"/>
          <w:sz w:val="16"/>
          <w:szCs w:val="16"/>
        </w:rPr>
      </w:pPr>
      <w:r w:rsidRPr="00904995">
        <w:rPr>
          <w:rFonts w:ascii="Tahoma" w:hAnsi="Tahoma" w:cs="Tahoma"/>
          <w:sz w:val="16"/>
          <w:szCs w:val="16"/>
        </w:rPr>
        <w:t xml:space="preserve">Ai sensi dell’art. 13 del </w:t>
      </w:r>
      <w:proofErr w:type="spellStart"/>
      <w:r w:rsidRPr="00904995">
        <w:rPr>
          <w:rFonts w:ascii="Tahoma" w:hAnsi="Tahoma" w:cs="Tahoma"/>
          <w:sz w:val="16"/>
          <w:szCs w:val="16"/>
        </w:rPr>
        <w:t>D.Lgs</w:t>
      </w:r>
      <w:proofErr w:type="spellEnd"/>
      <w:r w:rsidRPr="00904995">
        <w:rPr>
          <w:rFonts w:ascii="Tahoma" w:hAnsi="Tahoma" w:cs="Tahoma"/>
          <w:sz w:val="16"/>
          <w:szCs w:val="16"/>
        </w:rPr>
        <w:t xml:space="preserve"> 196/2003, i dati personali raccolti nel presente documento sono trattati dall’Università di Modena e Reggio Emilia secondo principi di liceità, correttezza, trasparenza e riservatezza ed utilizzati o trasmessi ad altri enti per sole finalità istituzionali. I diritti di cui all’art. 7 del suddetto decreto legislativo possono essere esercitati presso il Direttore di Dipartimento  in qualità di responsabile del trattamento.".</w:t>
      </w:r>
    </w:p>
    <w:p w14:paraId="5D649C93" w14:textId="77777777" w:rsidR="00DE1F87" w:rsidRPr="00904995" w:rsidRDefault="00DE1F87" w:rsidP="00853B23">
      <w:pPr>
        <w:ind w:firstLine="426"/>
        <w:contextualSpacing/>
        <w:rPr>
          <w:rFonts w:ascii="Tahoma" w:hAnsi="Tahoma" w:cs="Tahoma"/>
          <w:sz w:val="20"/>
          <w:szCs w:val="20"/>
        </w:rPr>
      </w:pPr>
    </w:p>
    <w:p w14:paraId="77D78D63" w14:textId="77777777" w:rsidR="00DE1F87" w:rsidRPr="00904995" w:rsidRDefault="00DE1F87" w:rsidP="00853B23">
      <w:pPr>
        <w:ind w:firstLine="426"/>
        <w:contextualSpacing/>
        <w:rPr>
          <w:rFonts w:ascii="Tahoma" w:hAnsi="Tahoma" w:cs="Tahoma"/>
          <w:sz w:val="20"/>
          <w:szCs w:val="20"/>
        </w:rPr>
      </w:pPr>
    </w:p>
    <w:p w14:paraId="235814F0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05280C57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6C6E0E37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55243F0D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6A93C54A" w14:textId="77777777" w:rsidR="00DE1F87" w:rsidRPr="00904995" w:rsidRDefault="00DE1F87" w:rsidP="00853B23">
      <w:pPr>
        <w:ind w:left="426"/>
        <w:contextualSpacing/>
        <w:rPr>
          <w:rFonts w:ascii="Tahoma" w:hAnsi="Tahoma" w:cs="Tahoma"/>
          <w:sz w:val="20"/>
          <w:szCs w:val="20"/>
        </w:rPr>
      </w:pPr>
    </w:p>
    <w:p w14:paraId="4204937B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449AA93B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7C5B0436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4ABD8C45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64BB0842" w14:textId="77777777" w:rsidR="00DE1F87" w:rsidRPr="00904995" w:rsidRDefault="00DE1F87" w:rsidP="00853B23">
      <w:pPr>
        <w:contextualSpacing/>
        <w:rPr>
          <w:rFonts w:ascii="Tahoma" w:hAnsi="Tahoma" w:cs="Tahoma"/>
          <w:sz w:val="20"/>
          <w:szCs w:val="20"/>
        </w:rPr>
      </w:pPr>
    </w:p>
    <w:p w14:paraId="7638B9F8" w14:textId="77777777" w:rsidR="00DE1F87" w:rsidRPr="008B5CF0" w:rsidRDefault="00DE1F87" w:rsidP="008B5CF0">
      <w:pPr>
        <w:rPr>
          <w:rFonts w:ascii="Helvetica Neue" w:hAnsi="Helvetica Neue"/>
        </w:rPr>
      </w:pPr>
    </w:p>
    <w:p w14:paraId="794351CE" w14:textId="77777777" w:rsidR="00DE1F87" w:rsidRPr="008B5CF0" w:rsidRDefault="00DE1F87">
      <w:pPr>
        <w:rPr>
          <w:rFonts w:ascii="Helvetica Neue" w:hAnsi="Helvetica Neue"/>
        </w:rPr>
      </w:pPr>
    </w:p>
    <w:sectPr w:rsidR="00DE1F87" w:rsidRPr="008B5CF0" w:rsidSect="00433D9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1" w:bottom="1134" w:left="85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B1C5" w14:textId="77777777" w:rsidR="004271B1" w:rsidRDefault="004271B1" w:rsidP="00AC3845">
      <w:r>
        <w:separator/>
      </w:r>
    </w:p>
  </w:endnote>
  <w:endnote w:type="continuationSeparator" w:id="0">
    <w:p w14:paraId="570DCBA8" w14:textId="77777777" w:rsidR="004271B1" w:rsidRDefault="004271B1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 Engraved L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13432" w14:textId="77777777" w:rsidR="00DE1F87" w:rsidRPr="006513A9" w:rsidRDefault="00DE1F87" w:rsidP="006513A9">
    <w:pPr>
      <w:pStyle w:val="Paragrafobase"/>
      <w:rPr>
        <w:rFonts w:ascii="HelveticaNeue" w:hAnsi="HelveticaNeue" w:cs="HelveticaNeue"/>
        <w:color w:val="595959"/>
        <w:sz w:val="12"/>
        <w:szCs w:val="12"/>
      </w:rPr>
    </w:pPr>
    <w:r w:rsidRPr="006513A9">
      <w:rPr>
        <w:rFonts w:ascii="HelveticaNeue" w:hAnsi="HelveticaNeue" w:cs="HelveticaNeue"/>
        <w:color w:val="595959"/>
        <w:sz w:val="12"/>
        <w:szCs w:val="12"/>
      </w:rPr>
      <w:t xml:space="preserve">Partita IVA e codice fiscale: 00427620364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CF33" w14:textId="77777777" w:rsidR="00DE1F87" w:rsidRPr="006513A9" w:rsidRDefault="00DE1F87" w:rsidP="006513A9">
    <w:pPr>
      <w:pStyle w:val="Paragrafobase"/>
      <w:rPr>
        <w:rFonts w:ascii="HelveticaNeue" w:hAnsi="HelveticaNeue" w:cs="HelveticaNeue"/>
        <w:color w:val="595959"/>
        <w:sz w:val="12"/>
        <w:szCs w:val="12"/>
      </w:rPr>
    </w:pPr>
    <w:r w:rsidRPr="006513A9">
      <w:rPr>
        <w:rFonts w:ascii="HelveticaNeue" w:hAnsi="HelveticaNeue" w:cs="HelveticaNeue"/>
        <w:color w:val="595959"/>
        <w:sz w:val="12"/>
        <w:szCs w:val="12"/>
      </w:rPr>
      <w:t xml:space="preserve">Partita IVA e codice fiscale: 00427620364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8C75" w14:textId="77777777" w:rsidR="004271B1" w:rsidRDefault="004271B1" w:rsidP="00AC3845">
      <w:r>
        <w:separator/>
      </w:r>
    </w:p>
  </w:footnote>
  <w:footnote w:type="continuationSeparator" w:id="0">
    <w:p w14:paraId="5000DFCF" w14:textId="77777777" w:rsidR="004271B1" w:rsidRDefault="004271B1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0A0" w:firstRow="1" w:lastRow="0" w:firstColumn="1" w:lastColumn="0" w:noHBand="0" w:noVBand="0"/>
    </w:tblPr>
    <w:tblGrid>
      <w:gridCol w:w="1152"/>
      <w:gridCol w:w="9046"/>
    </w:tblGrid>
    <w:tr w:rsidR="00DE1F87" w:rsidRPr="00644176" w14:paraId="5A7275B5" w14:textId="77777777" w:rsidTr="0097350D">
      <w:tc>
        <w:tcPr>
          <w:tcW w:w="1152" w:type="dxa"/>
        </w:tcPr>
        <w:p w14:paraId="0EBDC9F0" w14:textId="77777777" w:rsidR="00DE1F87" w:rsidRPr="008A512D" w:rsidRDefault="00E24D5F">
          <w:pPr>
            <w:pStyle w:val="Intestazione"/>
            <w:jc w:val="right"/>
            <w:rPr>
              <w:b/>
              <w:sz w:val="22"/>
              <w:szCs w:val="22"/>
            </w:rPr>
          </w:pPr>
          <w:r w:rsidRPr="008A512D">
            <w:rPr>
              <w:sz w:val="22"/>
              <w:szCs w:val="22"/>
            </w:rPr>
            <w:fldChar w:fldCharType="begin"/>
          </w:r>
          <w:r w:rsidRPr="008A512D">
            <w:rPr>
              <w:sz w:val="22"/>
              <w:szCs w:val="22"/>
            </w:rPr>
            <w:instrText>PAGE   \* MERGEFORMAT</w:instrText>
          </w:r>
          <w:r w:rsidRPr="008A512D">
            <w:rPr>
              <w:sz w:val="22"/>
              <w:szCs w:val="22"/>
            </w:rPr>
            <w:fldChar w:fldCharType="separate"/>
          </w:r>
          <w:r w:rsidR="00DE1F87" w:rsidRPr="008A512D">
            <w:rPr>
              <w:noProof/>
              <w:sz w:val="22"/>
              <w:szCs w:val="22"/>
            </w:rPr>
            <w:t>2</w:t>
          </w:r>
          <w:r w:rsidRPr="008A512D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0" w:type="auto"/>
          <w:noWrap/>
        </w:tcPr>
        <w:p w14:paraId="21F8A22E" w14:textId="77777777" w:rsidR="00DE1F87" w:rsidRPr="008A512D" w:rsidRDefault="00DE1F87">
          <w:pPr>
            <w:pStyle w:val="Intestazione"/>
            <w:rPr>
              <w:sz w:val="22"/>
              <w:szCs w:val="22"/>
            </w:rPr>
          </w:pPr>
          <w:r w:rsidRPr="008A512D">
            <w:rPr>
              <w:sz w:val="22"/>
              <w:szCs w:val="22"/>
            </w:rPr>
            <w:t>[Digitare il testo]</w:t>
          </w:r>
        </w:p>
      </w:tc>
    </w:tr>
  </w:tbl>
  <w:p w14:paraId="741A8707" w14:textId="77777777" w:rsidR="00DE1F87" w:rsidRDefault="00DE1F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B010" w14:textId="1CFEAD61" w:rsidR="00DE1F87" w:rsidRPr="00AC3845" w:rsidRDefault="00792079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70AAE443" wp14:editId="2BCAC545">
          <wp:extent cx="7486650" cy="1790700"/>
          <wp:effectExtent l="0" t="0" r="0" b="0"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05"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EE84" w14:textId="6A39D054" w:rsidR="00DE1F87" w:rsidRPr="00861D95" w:rsidRDefault="00792079" w:rsidP="00861D95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6703E00A" wp14:editId="5917342F">
          <wp:extent cx="7486650" cy="267652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267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340"/>
        </w:tabs>
      </w:pPr>
      <w:rPr>
        <w:rFonts w:ascii="Symbol" w:hAnsi="Symbol"/>
        <w:sz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0"/>
      <w:numFmt w:val="bullet"/>
      <w:lvlText w:val="-"/>
      <w:lvlJc w:val="left"/>
      <w:pPr>
        <w:tabs>
          <w:tab w:val="num" w:pos="720"/>
        </w:tabs>
      </w:pPr>
      <w:rPr>
        <w:rFonts w:ascii="Times" w:hAnsi="Times"/>
        <w:sz w:val="20"/>
      </w:rPr>
    </w:lvl>
  </w:abstractNum>
  <w:abstractNum w:abstractNumId="2" w15:restartNumberingAfterBreak="0">
    <w:nsid w:val="591E24B4"/>
    <w:multiLevelType w:val="hybridMultilevel"/>
    <w:tmpl w:val="9474B616"/>
    <w:name w:val="WW8Num22"/>
    <w:lvl w:ilvl="0" w:tplc="00000004">
      <w:start w:val="20"/>
      <w:numFmt w:val="bullet"/>
      <w:lvlText w:val="-"/>
      <w:lvlJc w:val="left"/>
      <w:pPr>
        <w:ind w:left="360" w:hanging="360"/>
      </w:pPr>
      <w:rPr>
        <w:rFonts w:ascii="Times" w:hAnsi="Times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E011CF"/>
    <w:multiLevelType w:val="hybridMultilevel"/>
    <w:tmpl w:val="DAFEF2F4"/>
    <w:name w:val="WW8Num222"/>
    <w:lvl w:ilvl="0" w:tplc="00000004">
      <w:start w:val="20"/>
      <w:numFmt w:val="bullet"/>
      <w:lvlText w:val="-"/>
      <w:lvlJc w:val="left"/>
      <w:pPr>
        <w:ind w:left="360" w:hanging="360"/>
      </w:pPr>
      <w:rPr>
        <w:rFonts w:ascii="Times" w:hAnsi="Times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6D"/>
    <w:rsid w:val="000B310A"/>
    <w:rsid w:val="000C7262"/>
    <w:rsid w:val="001911B5"/>
    <w:rsid w:val="001D62DE"/>
    <w:rsid w:val="001F40D3"/>
    <w:rsid w:val="002B4953"/>
    <w:rsid w:val="002E4357"/>
    <w:rsid w:val="0030162B"/>
    <w:rsid w:val="00320A28"/>
    <w:rsid w:val="004271B1"/>
    <w:rsid w:val="00433D91"/>
    <w:rsid w:val="00485E4C"/>
    <w:rsid w:val="00566C6D"/>
    <w:rsid w:val="00644176"/>
    <w:rsid w:val="006513A9"/>
    <w:rsid w:val="00792079"/>
    <w:rsid w:val="007B1960"/>
    <w:rsid w:val="00853B23"/>
    <w:rsid w:val="00861D95"/>
    <w:rsid w:val="008763B9"/>
    <w:rsid w:val="00881878"/>
    <w:rsid w:val="008A512D"/>
    <w:rsid w:val="008B5CF0"/>
    <w:rsid w:val="00904995"/>
    <w:rsid w:val="009153BA"/>
    <w:rsid w:val="0092154C"/>
    <w:rsid w:val="0097350D"/>
    <w:rsid w:val="009E22CF"/>
    <w:rsid w:val="00A22575"/>
    <w:rsid w:val="00A24FA9"/>
    <w:rsid w:val="00AC3845"/>
    <w:rsid w:val="00CF497F"/>
    <w:rsid w:val="00D63FF5"/>
    <w:rsid w:val="00DA363B"/>
    <w:rsid w:val="00DE1F87"/>
    <w:rsid w:val="00E24D5F"/>
    <w:rsid w:val="00E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630CB1"/>
  <w15:docId w15:val="{C3FAF812-8C69-489F-B49E-C8C90CB9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63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C384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C384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rsid w:val="000C7262"/>
  </w:style>
  <w:style w:type="character" w:customStyle="1" w:styleId="TestonotaapidipaginaCarattere">
    <w:name w:val="Testo nota a piè di pagina Carattere"/>
    <w:link w:val="Testonotaapidipagina"/>
    <w:uiPriority w:val="99"/>
    <w:locked/>
    <w:rsid w:val="000C7262"/>
    <w:rPr>
      <w:rFonts w:cs="Times New Roman"/>
    </w:rPr>
  </w:style>
  <w:style w:type="character" w:styleId="Rimandonotaapidipagina">
    <w:name w:val="footnote reference"/>
    <w:uiPriority w:val="99"/>
    <w:rsid w:val="000C7262"/>
    <w:rPr>
      <w:rFonts w:cs="Times New Roman"/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Rientrocorpodeltesto">
    <w:name w:val="Body Text Indent"/>
    <w:basedOn w:val="Normale"/>
    <w:link w:val="RientrocorpodeltestoCarattere"/>
    <w:uiPriority w:val="99"/>
    <w:rsid w:val="00853B23"/>
    <w:pPr>
      <w:suppressAutoHyphens/>
      <w:ind w:firstLine="708"/>
    </w:pPr>
    <w:rPr>
      <w:rFonts w:ascii="Times New Roman" w:hAnsi="Times New Roman"/>
      <w:b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D7FD4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853B23"/>
    <w:pPr>
      <w:suppressAutoHyphens/>
      <w:spacing w:line="360" w:lineRule="auto"/>
      <w:jc w:val="both"/>
    </w:pPr>
    <w:rPr>
      <w:rFonts w:ascii="Comic Sans MS" w:hAnsi="Comic Sans MS"/>
      <w:bCs/>
      <w:lang w:eastAsia="ar-SA"/>
    </w:rPr>
  </w:style>
  <w:style w:type="character" w:customStyle="1" w:styleId="CorpotestoCarattere">
    <w:name w:val="Corpo testo Carattere"/>
    <w:link w:val="Corpotesto"/>
    <w:uiPriority w:val="99"/>
    <w:semiHidden/>
    <w:rsid w:val="009D7F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icio%20Stage\AppData\Local\Microsoft\Windows\Temporary%20Internet%20Files\Content.IE5\7QC298F5\carta%20intestata%20DCE_area%20didattic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DCE_area didattica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Stage</dc:creator>
  <cp:keywords/>
  <dc:description/>
  <cp:lastModifiedBy>Manuela BERTOLINI</cp:lastModifiedBy>
  <cp:revision>2</cp:revision>
  <cp:lastPrinted>2015-04-03T12:51:00Z</cp:lastPrinted>
  <dcterms:created xsi:type="dcterms:W3CDTF">2022-01-13T14:19:00Z</dcterms:created>
  <dcterms:modified xsi:type="dcterms:W3CDTF">2022-01-13T14:19:00Z</dcterms:modified>
</cp:coreProperties>
</file>